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C4C6F" w14:textId="77777777" w:rsidR="00296F8D" w:rsidRDefault="00296F8D"/>
    <w:tbl>
      <w:tblPr>
        <w:tblW w:w="1398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8"/>
      </w:tblGrid>
      <w:tr w:rsidR="008F41AE" w:rsidRPr="00F01822" w14:paraId="1FB782DF" w14:textId="77777777" w:rsidTr="00296F8D"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73"/>
            </w:tblGrid>
            <w:tr w:rsidR="008F41AE" w:rsidRPr="00F01822" w14:paraId="4B9844C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15286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45"/>
                    <w:gridCol w:w="584"/>
                    <w:gridCol w:w="24"/>
                    <w:gridCol w:w="12"/>
                    <w:gridCol w:w="1721"/>
                  </w:tblGrid>
                  <w:tr w:rsidR="008F41AE" w:rsidRPr="00F01822" w14:paraId="20FF357D" w14:textId="77777777" w:rsidTr="00296F8D">
                    <w:tc>
                      <w:tcPr>
                        <w:tcW w:w="42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01C70D" w14:textId="258DA676" w:rsidR="008F41AE" w:rsidRPr="00F01822" w:rsidRDefault="00296F8D" w:rsidP="00243C32">
                        <w:pPr>
                          <w:rPr>
                            <w:rFonts w:ascii="Verdana" w:hAnsi="Verdana" w:cs="Times New Roman"/>
                            <w:sz w:val="36"/>
                            <w:szCs w:val="36"/>
                            <w:lang w:eastAsia="nl-NL"/>
                          </w:rPr>
                        </w:pPr>
                        <w:r>
                          <w:rPr>
                            <w:sz w:val="36"/>
                            <w:szCs w:val="36"/>
                            <w:lang w:eastAsia="nl-NL"/>
                          </w:rPr>
                          <w:t>P</w:t>
                        </w:r>
                        <w:r w:rsidR="004A386C" w:rsidRPr="00F01822">
                          <w:rPr>
                            <w:sz w:val="36"/>
                            <w:szCs w:val="36"/>
                            <w:lang w:eastAsia="nl-NL"/>
                          </w:rPr>
                          <w:t>lant</w:t>
                        </w:r>
                        <w:r w:rsidR="00530FFE" w:rsidRPr="00F01822">
                          <w:rPr>
                            <w:sz w:val="36"/>
                            <w:szCs w:val="36"/>
                            <w:lang w:eastAsia="nl-NL"/>
                          </w:rPr>
                          <w:t>lijst</w:t>
                        </w:r>
                        <w:r w:rsidR="00990167" w:rsidRPr="00F01822">
                          <w:rPr>
                            <w:sz w:val="36"/>
                            <w:szCs w:val="36"/>
                            <w:lang w:eastAsia="nl-NL"/>
                          </w:rPr>
                          <w:t xml:space="preserve">  </w:t>
                        </w:r>
                        <w:r w:rsidR="00530FFE" w:rsidRPr="00F01822">
                          <w:rPr>
                            <w:sz w:val="36"/>
                            <w:szCs w:val="36"/>
                            <w:lang w:eastAsia="nl-NL"/>
                          </w:rPr>
                          <w:t xml:space="preserve"> </w:t>
                        </w:r>
                        <w:r w:rsidR="00243C32">
                          <w:rPr>
                            <w:sz w:val="36"/>
                            <w:szCs w:val="36"/>
                            <w:lang w:eastAsia="nl-NL"/>
                          </w:rPr>
                          <w:t>181-200</w:t>
                        </w:r>
                        <w:r w:rsidR="000949AF">
                          <w:rPr>
                            <w:sz w:val="36"/>
                            <w:szCs w:val="36"/>
                            <w:lang w:eastAsia="nl-NL"/>
                          </w:rPr>
                          <w:t xml:space="preserve"> Laanbomen</w:t>
                        </w:r>
                      </w:p>
                    </w:tc>
                    <w:tc>
                      <w:tcPr>
                        <w:tcW w:w="19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13E1EFC" w14:textId="77777777" w:rsidR="008F41AE" w:rsidRPr="00F01822" w:rsidRDefault="008F41AE" w:rsidP="00F01822">
                        <w:pPr>
                          <w:rPr>
                            <w:rFonts w:ascii="Verdana" w:hAnsi="Verdana" w:cs="Times New Roman"/>
                            <w:sz w:val="18"/>
                            <w:szCs w:val="18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2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37542F" w14:textId="77777777" w:rsidR="008F41AE" w:rsidRPr="00F01822" w:rsidRDefault="008F41AE" w:rsidP="00F01822">
                        <w:pPr>
                          <w:rPr>
                            <w:rFonts w:ascii="Verdana" w:hAnsi="Verdana" w:cs="Times New Roman"/>
                            <w:sz w:val="18"/>
                            <w:szCs w:val="18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56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0A5501D" w14:textId="77777777" w:rsidR="008F41AE" w:rsidRPr="00F01822" w:rsidRDefault="008F41AE" w:rsidP="00F01822">
                        <w:pPr>
                          <w:rPr>
                            <w:rFonts w:ascii="Verdana" w:hAnsi="Verdana" w:cs="Times New Roman"/>
                            <w:sz w:val="18"/>
                            <w:szCs w:val="18"/>
                            <w:lang w:eastAsia="nl-NL"/>
                          </w:rPr>
                        </w:pPr>
                      </w:p>
                    </w:tc>
                  </w:tr>
                  <w:tr w:rsidR="008F41AE" w:rsidRPr="00F01822" w14:paraId="253C6954" w14:textId="77777777" w:rsidTr="00296F8D">
                    <w:tc>
                      <w:tcPr>
                        <w:tcW w:w="42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B3C4CA" w14:textId="77777777" w:rsidR="008F41AE" w:rsidRPr="00F01822" w:rsidRDefault="008F41AE" w:rsidP="00F01822">
                        <w:pPr>
                          <w:rPr>
                            <w:rFonts w:ascii="Verdana" w:hAnsi="Verdana" w:cs="Times New Roman"/>
                            <w:sz w:val="18"/>
                            <w:szCs w:val="18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9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091650F" w14:textId="77777777" w:rsidR="008F41AE" w:rsidRPr="00F01822" w:rsidRDefault="008F41AE" w:rsidP="00F01822">
                        <w:pPr>
                          <w:rPr>
                            <w:rFonts w:ascii="Verdana" w:hAnsi="Verdana" w:cs="Times New Roman"/>
                            <w:sz w:val="18"/>
                            <w:szCs w:val="18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2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DEA4AC" w14:textId="77777777" w:rsidR="008F41AE" w:rsidRPr="00F01822" w:rsidRDefault="008F41AE" w:rsidP="00F01822">
                        <w:pPr>
                          <w:rPr>
                            <w:rFonts w:ascii="Verdana" w:hAnsi="Verdana" w:cs="Times New Roman"/>
                            <w:sz w:val="18"/>
                            <w:szCs w:val="18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56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C604B7A" w14:textId="77777777" w:rsidR="008F41AE" w:rsidRPr="00F01822" w:rsidRDefault="008F41AE" w:rsidP="00F01822">
                        <w:pPr>
                          <w:rPr>
                            <w:rFonts w:ascii="Verdana" w:hAnsi="Verdana" w:cs="Times New Roman"/>
                            <w:sz w:val="18"/>
                            <w:szCs w:val="18"/>
                            <w:lang w:eastAsia="nl-NL"/>
                          </w:rPr>
                        </w:pPr>
                      </w:p>
                    </w:tc>
                  </w:tr>
                  <w:tr w:rsidR="008F41AE" w:rsidRPr="00F01822" w14:paraId="740480C3" w14:textId="77777777" w:rsidTr="00296F8D">
                    <w:trPr>
                      <w:trHeight w:val="65"/>
                    </w:trPr>
                    <w:tc>
                      <w:tcPr>
                        <w:tcW w:w="42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A18579" w14:textId="77777777" w:rsidR="008F41AE" w:rsidRPr="00F01822" w:rsidRDefault="008F41AE" w:rsidP="00F01822">
                        <w:pPr>
                          <w:rPr>
                            <w:rFonts w:ascii="Verdana" w:hAnsi="Verdana" w:cs="Times New Roman"/>
                            <w:sz w:val="18"/>
                            <w:szCs w:val="18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9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48A3125" w14:textId="41F96978" w:rsidR="008F41AE" w:rsidRPr="00F01822" w:rsidRDefault="008F41AE" w:rsidP="00F01822">
                        <w:pPr>
                          <w:rPr>
                            <w:rFonts w:ascii="Verdana" w:hAnsi="Verdana" w:cs="Times New Roman"/>
                            <w:sz w:val="18"/>
                            <w:szCs w:val="18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2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248C4F81" w14:textId="77777777" w:rsidR="008F41AE" w:rsidRPr="00F01822" w:rsidRDefault="008F41AE" w:rsidP="00F01822">
                        <w:pPr>
                          <w:rPr>
                            <w:rFonts w:ascii="Verdana" w:hAnsi="Verdana" w:cs="Times New Roman"/>
                            <w:sz w:val="18"/>
                            <w:szCs w:val="18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56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5D2D364" w14:textId="77777777" w:rsidR="008F41AE" w:rsidRPr="00F01822" w:rsidRDefault="008F41AE" w:rsidP="00F01822">
                        <w:pPr>
                          <w:rPr>
                            <w:rFonts w:ascii="Verdana" w:hAnsi="Verdana" w:cs="Times New Roman"/>
                            <w:sz w:val="18"/>
                            <w:szCs w:val="18"/>
                            <w:lang w:eastAsia="nl-NL"/>
                          </w:rPr>
                        </w:pPr>
                      </w:p>
                    </w:tc>
                  </w:tr>
                  <w:tr w:rsidR="00F01822" w:rsidRPr="00F01822" w14:paraId="509406BA" w14:textId="77777777" w:rsidTr="00296F8D">
                    <w:tc>
                      <w:tcPr>
                        <w:tcW w:w="42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C26843" w14:textId="77777777" w:rsidR="00F01822" w:rsidRPr="00F01822" w:rsidRDefault="00F01822" w:rsidP="00F01822">
                        <w:pPr>
                          <w:rPr>
                            <w:rFonts w:ascii="Verdana" w:hAnsi="Verdana" w:cs="Times New Roman"/>
                            <w:sz w:val="18"/>
                            <w:szCs w:val="18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9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0267C3A" w14:textId="77777777" w:rsidR="00F01822" w:rsidRPr="00F01822" w:rsidRDefault="00F01822" w:rsidP="00F01822">
                        <w:pPr>
                          <w:rPr>
                            <w:rFonts w:ascii="Verdana" w:hAnsi="Verdana" w:cs="Times New Roman"/>
                            <w:b/>
                            <w:bCs/>
                            <w:sz w:val="18"/>
                            <w:szCs w:val="18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2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788527" w14:textId="77777777" w:rsidR="00F01822" w:rsidRPr="00F01822" w:rsidRDefault="00F01822" w:rsidP="00F01822">
                        <w:pPr>
                          <w:rPr>
                            <w:rFonts w:ascii="Verdana" w:hAnsi="Verdana" w:cs="Times New Roman"/>
                            <w:sz w:val="18"/>
                            <w:szCs w:val="18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56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D98F8F7" w14:textId="77777777" w:rsidR="00F01822" w:rsidRPr="00F01822" w:rsidRDefault="00F01822" w:rsidP="00F01822">
                        <w:pPr>
                          <w:rPr>
                            <w:rFonts w:ascii="Verdana" w:hAnsi="Verdana" w:cs="Times New Roman"/>
                            <w:sz w:val="18"/>
                            <w:szCs w:val="18"/>
                            <w:lang w:eastAsia="nl-NL"/>
                          </w:rPr>
                        </w:pPr>
                      </w:p>
                    </w:tc>
                  </w:tr>
                  <w:tr w:rsidR="008F41AE" w:rsidRPr="00F01822" w14:paraId="44F5AF2B" w14:textId="77777777" w:rsidTr="00296F8D">
                    <w:tc>
                      <w:tcPr>
                        <w:tcW w:w="42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735" w:type="dxa"/>
                          <w:tblBorders>
                            <w:top w:val="outset" w:sz="6" w:space="0" w:color="000000"/>
                            <w:left w:val="outset" w:sz="6" w:space="0" w:color="000000"/>
                            <w:bottom w:val="outset" w:sz="6" w:space="0" w:color="000000"/>
                            <w:right w:val="outset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98"/>
                        </w:tblGrid>
                        <w:tr w:rsidR="00990167" w:rsidRPr="00F01822" w14:paraId="6F4B6DAA" w14:textId="77777777" w:rsidTr="00B908D1">
                          <w:tc>
                            <w:tcPr>
                              <w:tcW w:w="9735" w:type="dxa"/>
                              <w:tcBorders>
                                <w:top w:val="nil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883"/>
                              </w:tblGrid>
                              <w:tr w:rsidR="00990167" w:rsidRPr="00F01822" w14:paraId="1241E939" w14:textId="77777777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12853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24"/>
                                      <w:gridCol w:w="1913"/>
                                      <w:gridCol w:w="2915"/>
                                      <w:gridCol w:w="3617"/>
                                      <w:gridCol w:w="3884"/>
                                    </w:tblGrid>
                                    <w:tr w:rsidR="00B908D1" w:rsidRPr="00F01822" w14:paraId="17B4FF9F" w14:textId="724B5CB7" w:rsidTr="00B908D1">
                                      <w:trPr>
                                        <w:trHeight w:val="139"/>
                                      </w:trPr>
                                      <w:tc>
                                        <w:tcPr>
                                          <w:tcW w:w="948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50C6D8A" w14:textId="62B87F3C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13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hideMark/>
                                        </w:tcPr>
                                        <w:p w14:paraId="68D30EFD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07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3F2E12C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11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 w14:paraId="5030C74C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908D1" w:rsidRPr="00F01822" w14:paraId="30CB8CBF" w14:textId="77777777" w:rsidTr="00B908D1">
                                      <w:tblPrEx>
                                        <w:tblBorders>
                                          <w:top w:val="outset" w:sz="6" w:space="0" w:color="000000"/>
                                          <w:left w:val="outset" w:sz="6" w:space="0" w:color="000000"/>
                                          <w:bottom w:val="outset" w:sz="6" w:space="0" w:color="000000"/>
                                          <w:right w:val="outset" w:sz="6" w:space="0" w:color="000000"/>
                                        </w:tblBorders>
                                      </w:tblPrEx>
                                      <w:trPr>
                                        <w:trHeight w:val="139"/>
                                      </w:trPr>
                                      <w:tc>
                                        <w:tcPr>
                                          <w:tcW w:w="20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</w:tcPr>
                                        <w:p w14:paraId="4920291C" w14:textId="0BE3578D" w:rsidR="00B908D1" w:rsidRPr="00F01822" w:rsidRDefault="00B908D1" w:rsidP="00243C3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nr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4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</w:tcPr>
                                        <w:p w14:paraId="71D5EEE9" w14:textId="2BA27FBC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Naam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</w:tcPr>
                                        <w:p w14:paraId="373B5562" w14:textId="140B1C0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kenmerken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07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</w:tcPr>
                                        <w:p w14:paraId="7A476A70" w14:textId="093EEC06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kenmerken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11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</w:tcPr>
                                        <w:p w14:paraId="20CB42BA" w14:textId="4DF14D7D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Betekenis Latijnse soortnaam</w:t>
                                          </w:r>
                                        </w:p>
                                      </w:tc>
                                    </w:tr>
                                    <w:tr w:rsidR="00B908D1" w:rsidRPr="00F01822" w14:paraId="451E298B" w14:textId="7A5AA152" w:rsidTr="00B908D1">
                                      <w:tblPrEx>
                                        <w:tblBorders>
                                          <w:top w:val="outset" w:sz="6" w:space="0" w:color="000000"/>
                                          <w:left w:val="outset" w:sz="6" w:space="0" w:color="000000"/>
                                          <w:bottom w:val="outset" w:sz="6" w:space="0" w:color="000000"/>
                                          <w:right w:val="outset" w:sz="6" w:space="0" w:color="000000"/>
                                        </w:tblBorders>
                                      </w:tblPrEx>
                                      <w:trPr>
                                        <w:trHeight w:val="139"/>
                                      </w:trPr>
                                      <w:tc>
                                        <w:tcPr>
                                          <w:tcW w:w="20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5BF37CD" w14:textId="490D2EDA" w:rsidR="00B908D1" w:rsidRPr="00F01822" w:rsidRDefault="00B908D1" w:rsidP="00243C3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  </w:t>
                                          </w:r>
                                          <w: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4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7679DFB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Acer negundo 'Variegatum'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bonte vederesdoorn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D246B7F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 xml:space="preserve">8.00 - 15.00 m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april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geel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07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93C9B4A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 xml:space="preserve">droog normaal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alle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zon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11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</w:tcPr>
                                        <w:p w14:paraId="01EBCA84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908D1" w:rsidRPr="00F01822" w14:paraId="36AC6398" w14:textId="4DC4EA04" w:rsidTr="00B908D1">
                                      <w:tblPrEx>
                                        <w:tblBorders>
                                          <w:top w:val="outset" w:sz="6" w:space="0" w:color="000000"/>
                                          <w:left w:val="outset" w:sz="6" w:space="0" w:color="000000"/>
                                          <w:bottom w:val="outset" w:sz="6" w:space="0" w:color="000000"/>
                                          <w:right w:val="outset" w:sz="6" w:space="0" w:color="000000"/>
                                        </w:tblBorders>
                                      </w:tblPrEx>
                                      <w:trPr>
                                        <w:trHeight w:val="139"/>
                                      </w:trPr>
                                      <w:tc>
                                        <w:tcPr>
                                          <w:tcW w:w="20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12C9429" w14:textId="273F7BF1" w:rsidR="00B908D1" w:rsidRPr="00F01822" w:rsidRDefault="00B908D1" w:rsidP="00243C3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  </w:t>
                                          </w:r>
                                          <w: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4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2CB4632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Acer platanoides 'Drummondii'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bontbladige Noorse esdoorn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B50BE83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 xml:space="preserve">8.00 - 15.00 m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april mei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geel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07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3A972F8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 xml:space="preserve">droog normaal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humeus lichte klei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halfschaduw zon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11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</w:tcPr>
                                        <w:p w14:paraId="165280E9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908D1" w:rsidRPr="00F01822" w14:paraId="53F75F45" w14:textId="762832DF" w:rsidTr="00B908D1">
                                      <w:tblPrEx>
                                        <w:tblBorders>
                                          <w:top w:val="outset" w:sz="6" w:space="0" w:color="000000"/>
                                          <w:left w:val="outset" w:sz="6" w:space="0" w:color="000000"/>
                                          <w:bottom w:val="outset" w:sz="6" w:space="0" w:color="000000"/>
                                          <w:right w:val="outset" w:sz="6" w:space="0" w:color="000000"/>
                                        </w:tblBorders>
                                      </w:tblPrEx>
                                      <w:trPr>
                                        <w:trHeight w:val="139"/>
                                      </w:trPr>
                                      <w:tc>
                                        <w:tcPr>
                                          <w:tcW w:w="20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E758D59" w14:textId="2ED819D2" w:rsidR="00B908D1" w:rsidRPr="00F01822" w:rsidRDefault="00B908D1" w:rsidP="00243C3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  </w:t>
                                          </w:r>
                                          <w: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4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647DD4A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Acer platanoides 'Globosum'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bolesdoorn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E011EE6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 xml:space="preserve">&lt; 5.00 m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-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07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C0B2E2D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 xml:space="preserve">droog normaal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humeus zand lichte klei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halfschaduw zon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11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</w:tcPr>
                                        <w:p w14:paraId="7F34991B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908D1" w:rsidRPr="00F01822" w14:paraId="14521122" w14:textId="1FE2AA01" w:rsidTr="00B908D1">
                                      <w:tblPrEx>
                                        <w:tblBorders>
                                          <w:top w:val="outset" w:sz="6" w:space="0" w:color="000000"/>
                                          <w:left w:val="outset" w:sz="6" w:space="0" w:color="000000"/>
                                          <w:bottom w:val="outset" w:sz="6" w:space="0" w:color="000000"/>
                                          <w:right w:val="outset" w:sz="6" w:space="0" w:color="000000"/>
                                        </w:tblBorders>
                                      </w:tblPrEx>
                                      <w:trPr>
                                        <w:trHeight w:val="139"/>
                                      </w:trPr>
                                      <w:tc>
                                        <w:tcPr>
                                          <w:tcW w:w="20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40EBBB2" w14:textId="33634DA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  </w:t>
                                          </w:r>
                                          <w: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4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EE51AA9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Acer pseudoplatanus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gewone esdoorn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63C9437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 xml:space="preserve">&gt; 15.00 m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mei juni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geel groen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07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D0F057C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 xml:space="preserve">normaal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alle humeus lichte klei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halfschaduw zon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11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</w:tcPr>
                                        <w:p w14:paraId="55A0B251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908D1" w:rsidRPr="00F01822" w14:paraId="0E1E5509" w14:textId="10E5B1FC" w:rsidTr="00B908D1">
                                      <w:tblPrEx>
                                        <w:tblBorders>
                                          <w:top w:val="outset" w:sz="6" w:space="0" w:color="000000"/>
                                          <w:left w:val="outset" w:sz="6" w:space="0" w:color="000000"/>
                                          <w:bottom w:val="outset" w:sz="6" w:space="0" w:color="000000"/>
                                          <w:right w:val="outset" w:sz="6" w:space="0" w:color="000000"/>
                                        </w:tblBorders>
                                      </w:tblPrEx>
                                      <w:trPr>
                                        <w:trHeight w:val="139"/>
                                      </w:trPr>
                                      <w:tc>
                                        <w:tcPr>
                                          <w:tcW w:w="20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B6809D6" w14:textId="03A6DAA3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  </w:t>
                                          </w:r>
                                          <w: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4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FC75482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Acer saccharinum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zilveresdoorn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D01D5C4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 xml:space="preserve">8.00 - 15.00 m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februari maart april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oranje groen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07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A72B88A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 xml:space="preserve">droog normaal nat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alle zand kalkrijk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11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</w:tcPr>
                                        <w:p w14:paraId="56E9BAE1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908D1" w:rsidRPr="00F01822" w14:paraId="2DD8F4F2" w14:textId="5FB33BA1" w:rsidTr="00B908D1">
                                      <w:tblPrEx>
                                        <w:tblBorders>
                                          <w:top w:val="outset" w:sz="6" w:space="0" w:color="000000"/>
                                          <w:left w:val="outset" w:sz="6" w:space="0" w:color="000000"/>
                                          <w:bottom w:val="outset" w:sz="6" w:space="0" w:color="000000"/>
                                          <w:right w:val="outset" w:sz="6" w:space="0" w:color="000000"/>
                                        </w:tblBorders>
                                      </w:tblPrEx>
                                      <w:trPr>
                                        <w:trHeight w:val="930"/>
                                      </w:trPr>
                                      <w:tc>
                                        <w:tcPr>
                                          <w:tcW w:w="20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CB0F803" w14:textId="331E3FF6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lastRenderedPageBreak/>
                                            <w:t>  </w:t>
                                          </w:r>
                                          <w: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4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C74E5DC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Aesculus x carnea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rode paardekastanje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BA30442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 xml:space="preserve">&gt; 15.00 m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mei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rood roze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07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7E741EC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-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alle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halfschaduw zon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11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</w:tcPr>
                                        <w:p w14:paraId="7A036CEC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908D1" w:rsidRPr="00F01822" w14:paraId="0BAD376C" w14:textId="707686FA" w:rsidTr="00B908D1">
                                      <w:tblPrEx>
                                        <w:tblBorders>
                                          <w:top w:val="outset" w:sz="6" w:space="0" w:color="000000"/>
                                          <w:left w:val="outset" w:sz="6" w:space="0" w:color="000000"/>
                                          <w:bottom w:val="outset" w:sz="6" w:space="0" w:color="000000"/>
                                          <w:right w:val="outset" w:sz="6" w:space="0" w:color="000000"/>
                                        </w:tblBorders>
                                      </w:tblPrEx>
                                      <w:trPr>
                                        <w:trHeight w:val="683"/>
                                      </w:trPr>
                                      <w:tc>
                                        <w:tcPr>
                                          <w:tcW w:w="20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739A534" w14:textId="2A88824E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  </w:t>
                                          </w:r>
                                          <w: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4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B6C9224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Alnus cordata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Corsicaanse els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F2F4F10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-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juli december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07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4F8E66F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alle lichte klei lichte klei veen kalkrijk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11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</w:tcPr>
                                        <w:p w14:paraId="0E251EBB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908D1" w:rsidRPr="00F01822" w14:paraId="5528C68B" w14:textId="4118B3CA" w:rsidTr="00B908D1">
                                      <w:tblPrEx>
                                        <w:tblBorders>
                                          <w:top w:val="outset" w:sz="6" w:space="0" w:color="000000"/>
                                          <w:left w:val="outset" w:sz="6" w:space="0" w:color="000000"/>
                                          <w:bottom w:val="outset" w:sz="6" w:space="0" w:color="000000"/>
                                          <w:right w:val="outset" w:sz="6" w:space="0" w:color="000000"/>
                                        </w:tblBorders>
                                      </w:tblPrEx>
                                      <w:trPr>
                                        <w:trHeight w:val="916"/>
                                      </w:trPr>
                                      <w:tc>
                                        <w:tcPr>
                                          <w:tcW w:w="20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F33F0E5" w14:textId="51FBBE2E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  </w:t>
                                          </w:r>
                                          <w: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4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F70E2C8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Betula nigra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zwarte berk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8B8F410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 xml:space="preserve">8.00 - 15.00 m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maart april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geel groen onopvallend katjes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07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A77E8C0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 xml:space="preserve">normaal nat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alle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zon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11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</w:tcPr>
                                        <w:p w14:paraId="6BB62DA3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908D1" w:rsidRPr="00F01822" w14:paraId="57B051E0" w14:textId="4701BD93" w:rsidTr="00B908D1">
                                      <w:tblPrEx>
                                        <w:tblBorders>
                                          <w:top w:val="outset" w:sz="6" w:space="0" w:color="000000"/>
                                          <w:left w:val="outset" w:sz="6" w:space="0" w:color="000000"/>
                                          <w:bottom w:val="outset" w:sz="6" w:space="0" w:color="000000"/>
                                          <w:right w:val="outset" w:sz="6" w:space="0" w:color="000000"/>
                                        </w:tblBorders>
                                      </w:tblPrEx>
                                      <w:trPr>
                                        <w:trHeight w:val="930"/>
                                      </w:trPr>
                                      <w:tc>
                                        <w:tcPr>
                                          <w:tcW w:w="20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855B690" w14:textId="41BBCE5E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  </w:t>
                                          </w:r>
                                          <w: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4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BE69021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Carpinus betulus 'Fastigiata'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zuilhaagbeuk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7342040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 xml:space="preserve">8.00 - 15.00 m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april mei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groen onopvallend katjes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07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5C5FE0F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 xml:space="preserve">droog normaal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humeus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schaduw halfschaduw zon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11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</w:tcPr>
                                        <w:p w14:paraId="28D297E1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908D1" w:rsidRPr="00F01822" w14:paraId="73681AD2" w14:textId="321966A9" w:rsidTr="00B908D1">
                                      <w:tblPrEx>
                                        <w:tblBorders>
                                          <w:top w:val="outset" w:sz="6" w:space="0" w:color="000000"/>
                                          <w:left w:val="outset" w:sz="6" w:space="0" w:color="000000"/>
                                          <w:bottom w:val="outset" w:sz="6" w:space="0" w:color="000000"/>
                                          <w:right w:val="outset" w:sz="6" w:space="0" w:color="000000"/>
                                        </w:tblBorders>
                                      </w:tblPrEx>
                                      <w:trPr>
                                        <w:trHeight w:val="916"/>
                                      </w:trPr>
                                      <w:tc>
                                        <w:tcPr>
                                          <w:tcW w:w="20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241E2B5" w14:textId="5CE8B5F4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  </w:t>
                                          </w:r>
                                          <w: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4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AB2D3C1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Catalpa bignonioides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trompetboom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9724911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 xml:space="preserve">8.00 - 15.00 m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juni juli augustus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wit / crème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07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069BC44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 xml:space="preserve">normaal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humeus zand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zon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11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</w:tcPr>
                                        <w:p w14:paraId="138425A8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908D1" w:rsidRPr="00F01822" w14:paraId="32C64907" w14:textId="4FA563B7" w:rsidTr="0034683C">
                                      <w:tblPrEx>
                                        <w:tblBorders>
                                          <w:top w:val="outset" w:sz="6" w:space="0" w:color="000000"/>
                                          <w:left w:val="outset" w:sz="6" w:space="0" w:color="000000"/>
                                          <w:bottom w:val="outset" w:sz="6" w:space="0" w:color="000000"/>
                                          <w:right w:val="outset" w:sz="6" w:space="0" w:color="000000"/>
                                        </w:tblBorders>
                                      </w:tblPrEx>
                                      <w:trPr>
                                        <w:trHeight w:val="930"/>
                                      </w:trPr>
                                      <w:tc>
                                        <w:tcPr>
                                          <w:tcW w:w="20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BD9EB3D" w14:textId="66992841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  </w:t>
                                          </w:r>
                                          <w: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4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</w:tcPr>
                                        <w:p w14:paraId="4B78EB12" w14:textId="77777777" w:rsidR="0034683C" w:rsidRDefault="0034683C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Aesculus hippocastanum</w:t>
                                          </w:r>
                                        </w:p>
                                        <w:p w14:paraId="30F999D4" w14:textId="1B54B5C6" w:rsidR="00B908D1" w:rsidRPr="00F01822" w:rsidRDefault="0034683C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Witte paardekastanje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</w:tcPr>
                                        <w:p w14:paraId="728F16EE" w14:textId="672478DE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07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</w:tcPr>
                                        <w:p w14:paraId="766F9C26" w14:textId="00235946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11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</w:tcPr>
                                        <w:p w14:paraId="16EF3A7A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908D1" w:rsidRPr="00F01822" w14:paraId="6CEA8E81" w14:textId="72A3095F" w:rsidTr="00B908D1">
                                      <w:tblPrEx>
                                        <w:tblBorders>
                                          <w:top w:val="outset" w:sz="6" w:space="0" w:color="000000"/>
                                          <w:left w:val="outset" w:sz="6" w:space="0" w:color="000000"/>
                                          <w:bottom w:val="outset" w:sz="6" w:space="0" w:color="000000"/>
                                          <w:right w:val="outset" w:sz="6" w:space="0" w:color="000000"/>
                                        </w:tblBorders>
                                      </w:tblPrEx>
                                      <w:trPr>
                                        <w:trHeight w:val="930"/>
                                      </w:trPr>
                                      <w:tc>
                                        <w:tcPr>
                                          <w:tcW w:w="20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BEC68AE" w14:textId="78DEEDC6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  </w:t>
                                          </w:r>
                                          <w: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4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3F352E8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Magnolia kobus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magnolia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8C05CF5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 xml:space="preserve">8.00 - 15.00 m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april mei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wit / crème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07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6BAF234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 xml:space="preserve">normaal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alle kalkarm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zon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11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</w:tcPr>
                                        <w:p w14:paraId="73AB8469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908D1" w:rsidRPr="00F01822" w14:paraId="2688CF9F" w14:textId="16039693" w:rsidTr="00B908D1">
                                      <w:tblPrEx>
                                        <w:tblBorders>
                                          <w:top w:val="outset" w:sz="6" w:space="0" w:color="000000"/>
                                          <w:left w:val="outset" w:sz="6" w:space="0" w:color="000000"/>
                                          <w:bottom w:val="outset" w:sz="6" w:space="0" w:color="000000"/>
                                          <w:right w:val="outset" w:sz="6" w:space="0" w:color="000000"/>
                                        </w:tblBorders>
                                      </w:tblPrEx>
                                      <w:trPr>
                                        <w:trHeight w:val="916"/>
                                      </w:trPr>
                                      <w:tc>
                                        <w:tcPr>
                                          <w:tcW w:w="20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D69CDFD" w14:textId="4B22B626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  </w:t>
                                          </w:r>
                                          <w: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13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4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4830C98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Malus 'Liset'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sierappel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286D606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 xml:space="preserve">&lt; 5.00 m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mei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rood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07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9CD5D81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 xml:space="preserve">normaal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alle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11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</w:tcPr>
                                        <w:p w14:paraId="22B44492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908D1" w:rsidRPr="00F01822" w14:paraId="69622CCB" w14:textId="78B74D3B" w:rsidTr="00B908D1">
                                      <w:tblPrEx>
                                        <w:tblBorders>
                                          <w:top w:val="outset" w:sz="6" w:space="0" w:color="000000"/>
                                          <w:left w:val="outset" w:sz="6" w:space="0" w:color="000000"/>
                                          <w:bottom w:val="outset" w:sz="6" w:space="0" w:color="000000"/>
                                          <w:right w:val="outset" w:sz="6" w:space="0" w:color="000000"/>
                                        </w:tblBorders>
                                      </w:tblPrEx>
                                      <w:trPr>
                                        <w:trHeight w:val="945"/>
                                      </w:trPr>
                                      <w:tc>
                                        <w:tcPr>
                                          <w:tcW w:w="20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991C23E" w14:textId="0DB2B449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  </w:t>
                                          </w:r>
                                          <w: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4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DE7A0C7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Quercus palustris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moeraseik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A0FDFC4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 xml:space="preserve">8.00 - 15.00 m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mei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07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E082438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 xml:space="preserve">droog normaal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alle zand kalkarm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zon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11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</w:tcPr>
                                        <w:p w14:paraId="2B1AD97B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908D1" w:rsidRPr="00F01822" w14:paraId="0B0ABC10" w14:textId="4015FFB4" w:rsidTr="0034683C">
                                      <w:tblPrEx>
                                        <w:tblBorders>
                                          <w:top w:val="outset" w:sz="6" w:space="0" w:color="000000"/>
                                          <w:left w:val="outset" w:sz="6" w:space="0" w:color="000000"/>
                                          <w:bottom w:val="outset" w:sz="6" w:space="0" w:color="000000"/>
                                          <w:right w:val="outset" w:sz="6" w:space="0" w:color="000000"/>
                                        </w:tblBorders>
                                      </w:tblPrEx>
                                      <w:trPr>
                                        <w:trHeight w:val="930"/>
                                      </w:trPr>
                                      <w:tc>
                                        <w:tcPr>
                                          <w:tcW w:w="20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65D4747" w14:textId="1BBB1E40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  </w:t>
                                          </w:r>
                                          <w: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4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E158867" w14:textId="77777777" w:rsidR="0034683C" w:rsidRDefault="0034683C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Prunus serrulata</w:t>
                                          </w:r>
                                        </w:p>
                                        <w:p w14:paraId="384A397D" w14:textId="1E55DE45" w:rsidR="00B908D1" w:rsidRPr="00F01822" w:rsidRDefault="0034683C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Japanse sierkers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</w:tcPr>
                                        <w:p w14:paraId="128C42C2" w14:textId="393BD46A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07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</w:tcPr>
                                        <w:p w14:paraId="29E9D7DB" w14:textId="5F3CC419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11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</w:tcPr>
                                        <w:p w14:paraId="26FF62D3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908D1" w:rsidRPr="00F01822" w14:paraId="02E492D7" w14:textId="2E7F089A" w:rsidTr="00B908D1">
                                      <w:tblPrEx>
                                        <w:tblBorders>
                                          <w:top w:val="outset" w:sz="6" w:space="0" w:color="000000"/>
                                          <w:left w:val="outset" w:sz="6" w:space="0" w:color="000000"/>
                                          <w:bottom w:val="outset" w:sz="6" w:space="0" w:color="000000"/>
                                          <w:right w:val="outset" w:sz="6" w:space="0" w:color="000000"/>
                                        </w:tblBorders>
                                      </w:tblPrEx>
                                      <w:trPr>
                                        <w:trHeight w:val="916"/>
                                      </w:trPr>
                                      <w:tc>
                                        <w:tcPr>
                                          <w:tcW w:w="20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5DD5A93" w14:textId="3B1E8EB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  </w:t>
                                          </w:r>
                                          <w: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16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4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F518F9B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Quercus robur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zomereik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6FF390C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 xml:space="preserve">&gt; 15.00 m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mei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geel groen katjes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07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83C786C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 xml:space="preserve">droog normaal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alle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zon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11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</w:tcPr>
                                        <w:p w14:paraId="5A79CE84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908D1" w:rsidRPr="00F01822" w14:paraId="2502C401" w14:textId="0DF47E3D" w:rsidTr="00B908D1">
                                      <w:tblPrEx>
                                        <w:tblBorders>
                                          <w:top w:val="outset" w:sz="6" w:space="0" w:color="000000"/>
                                          <w:left w:val="outset" w:sz="6" w:space="0" w:color="000000"/>
                                          <w:bottom w:val="outset" w:sz="6" w:space="0" w:color="000000"/>
                                          <w:right w:val="outset" w:sz="6" w:space="0" w:color="000000"/>
                                        </w:tblBorders>
                                      </w:tblPrEx>
                                      <w:trPr>
                                        <w:trHeight w:val="930"/>
                                      </w:trPr>
                                      <w:tc>
                                        <w:tcPr>
                                          <w:tcW w:w="20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5E20026" w14:textId="1286F09E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  </w:t>
                                          </w:r>
                                          <w: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17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4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680C973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Robinia pseudoacacia 'Umbraculifera'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bolacacia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5BD1467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 xml:space="preserve">&lt; 5.00 m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-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07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1C45BCE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 xml:space="preserve">droog normaal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alle kalkrijk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zon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11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</w:tcPr>
                                        <w:p w14:paraId="779BAD4B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908D1" w:rsidRPr="00F01822" w14:paraId="153D5093" w14:textId="2A540CDC" w:rsidTr="00B908D1">
                                      <w:tblPrEx>
                                        <w:tblBorders>
                                          <w:top w:val="outset" w:sz="6" w:space="0" w:color="000000"/>
                                          <w:left w:val="outset" w:sz="6" w:space="0" w:color="000000"/>
                                          <w:bottom w:val="outset" w:sz="6" w:space="0" w:color="000000"/>
                                          <w:right w:val="outset" w:sz="6" w:space="0" w:color="000000"/>
                                        </w:tblBorders>
                                      </w:tblPrEx>
                                      <w:trPr>
                                        <w:trHeight w:val="930"/>
                                      </w:trPr>
                                      <w:tc>
                                        <w:tcPr>
                                          <w:tcW w:w="20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6262FDA" w14:textId="5DC9A7F3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  </w:t>
                                          </w:r>
                                          <w: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18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4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935F00B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Fagus sylvatica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beuk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546B4DB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 xml:space="preserve">&gt; 15.00 m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mei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onopvallend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07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4950DBF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 xml:space="preserve">normaal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humeus lichte klei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schaduw halfschaduw zon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11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</w:tcPr>
                                        <w:p w14:paraId="757E1C13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908D1" w:rsidRPr="00F01822" w14:paraId="062AAEE0" w14:textId="02080209" w:rsidTr="00B908D1">
                                      <w:tblPrEx>
                                        <w:tblBorders>
                                          <w:top w:val="outset" w:sz="6" w:space="0" w:color="000000"/>
                                          <w:left w:val="outset" w:sz="6" w:space="0" w:color="000000"/>
                                          <w:bottom w:val="outset" w:sz="6" w:space="0" w:color="000000"/>
                                          <w:right w:val="outset" w:sz="6" w:space="0" w:color="000000"/>
                                        </w:tblBorders>
                                      </w:tblPrEx>
                                      <w:trPr>
                                        <w:trHeight w:val="916"/>
                                      </w:trPr>
                                      <w:tc>
                                        <w:tcPr>
                                          <w:tcW w:w="20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C48D85D" w14:textId="1C3D0B38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  </w:t>
                                          </w:r>
                                          <w: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19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4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5256900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Acer palmatum 'Atropurpureum'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rode Japanse esdoorn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73A1E3B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 xml:space="preserve">1.00 - 2.00 m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-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07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BA6B997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 xml:space="preserve">normaal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alle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halfschaduw zon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11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</w:tcPr>
                                        <w:p w14:paraId="0842D3F0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908D1" w:rsidRPr="00F01822" w14:paraId="4A548EEE" w14:textId="06C9484E" w:rsidTr="00B908D1">
                                      <w:tblPrEx>
                                        <w:tblBorders>
                                          <w:top w:val="outset" w:sz="6" w:space="0" w:color="000000"/>
                                          <w:left w:val="outset" w:sz="6" w:space="0" w:color="000000"/>
                                          <w:bottom w:val="outset" w:sz="6" w:space="0" w:color="000000"/>
                                          <w:right w:val="outset" w:sz="6" w:space="0" w:color="000000"/>
                                        </w:tblBorders>
                                      </w:tblPrEx>
                                      <w:trPr>
                                        <w:trHeight w:val="930"/>
                                      </w:trPr>
                                      <w:tc>
                                        <w:tcPr>
                                          <w:tcW w:w="20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E8372C3" w14:textId="6CE41312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  </w:t>
                                          </w:r>
                                          <w: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4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1B447D8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>Laburnum x watereri 'Vossii'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gouden regen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4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C351BF6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 xml:space="preserve">5.00 - 10.00 m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mei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geel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07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C7E74D2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t xml:space="preserve">droog normaal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alle kalkrijk </w:t>
                                          </w:r>
                                          <w:r w:rsidRPr="00F01822"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halfschaduw zon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11" w:type="pct"/>
                                          <w:tcBorders>
                                            <w:top w:val="outset" w:sz="6" w:space="0" w:color="000000"/>
                                            <w:left w:val="outset" w:sz="6" w:space="0" w:color="000000"/>
                                            <w:bottom w:val="outset" w:sz="6" w:space="0" w:color="000000"/>
                                            <w:right w:val="outset" w:sz="6" w:space="0" w:color="000000"/>
                                          </w:tcBorders>
                                        </w:tcPr>
                                        <w:p w14:paraId="72E77F96" w14:textId="77777777" w:rsidR="00B908D1" w:rsidRPr="00F01822" w:rsidRDefault="00B908D1" w:rsidP="00F01822">
                                          <w:pPr>
                                            <w:rPr>
                                              <w:rFonts w:ascii="Verdana" w:hAnsi="Verdan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8DE4676" w14:textId="06AFF988" w:rsidR="00990167" w:rsidRPr="00F01822" w:rsidRDefault="00990167" w:rsidP="00F01822">
                                    <w:pPr>
                                      <w:rPr>
                                        <w:rFonts w:ascii="Verdana" w:hAnsi="Verdana"/>
                                        <w:sz w:val="18"/>
                                        <w:szCs w:val="18"/>
                                      </w:rPr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14:paraId="059CE6B5" w14:textId="77777777" w:rsidR="00990167" w:rsidRPr="00F01822" w:rsidRDefault="00990167" w:rsidP="00F01822">
                              <w:pP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3BBB10A3" w14:textId="77777777" w:rsidR="008F41AE" w:rsidRPr="00F01822" w:rsidRDefault="008F41AE" w:rsidP="00F01822">
                        <w:pPr>
                          <w:rPr>
                            <w:rFonts w:ascii="Verdana" w:hAnsi="Verdana" w:cs="Times New Roman"/>
                            <w:sz w:val="18"/>
                            <w:szCs w:val="18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9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27A1D0D" w14:textId="77777777" w:rsidR="008F41AE" w:rsidRPr="00F01822" w:rsidRDefault="008F41AE" w:rsidP="00F01822">
                        <w:pPr>
                          <w:rPr>
                            <w:rFonts w:ascii="Verdana" w:hAnsi="Verdana" w:cs="Times New Roman"/>
                            <w:sz w:val="18"/>
                            <w:szCs w:val="18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2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71B93B69" w14:textId="77777777" w:rsidR="008F41AE" w:rsidRPr="00F01822" w:rsidRDefault="008F41AE" w:rsidP="00F01822">
                        <w:pPr>
                          <w:rPr>
                            <w:rFonts w:ascii="Verdana" w:hAnsi="Verdana" w:cs="Times New Roman"/>
                            <w:sz w:val="18"/>
                            <w:szCs w:val="18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56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A29141E" w14:textId="77777777" w:rsidR="008F41AE" w:rsidRPr="00F01822" w:rsidRDefault="008F41AE" w:rsidP="00F01822">
                        <w:pPr>
                          <w:rPr>
                            <w:rFonts w:ascii="Verdana" w:hAnsi="Verdana" w:cs="Times New Roman"/>
                            <w:sz w:val="18"/>
                            <w:szCs w:val="18"/>
                            <w:lang w:eastAsia="nl-NL"/>
                          </w:rPr>
                        </w:pPr>
                      </w:p>
                    </w:tc>
                  </w:tr>
                  <w:tr w:rsidR="007A68DA" w:rsidRPr="00F01822" w14:paraId="6910E75F" w14:textId="77777777" w:rsidTr="00296F8D">
                    <w:tblPrEx>
                      <w:tblBorders>
                        <w:top w:val="outset" w:sz="6" w:space="0" w:color="000000"/>
                        <w:left w:val="outset" w:sz="6" w:space="0" w:color="000000"/>
                        <w:bottom w:val="outset" w:sz="6" w:space="0" w:color="000000"/>
                        <w:right w:val="outset" w:sz="6" w:space="0" w:color="00000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gridAfter w:val="2"/>
                      <w:wAfter w:w="567" w:type="pct"/>
                      <w:trHeight w:val="80"/>
                    </w:trPr>
                    <w:tc>
                      <w:tcPr>
                        <w:tcW w:w="4433" w:type="pct"/>
                        <w:gridSpan w:val="3"/>
                        <w:tcBorders>
                          <w:top w:val="nil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204DF085" w14:textId="77777777" w:rsidR="007A68DA" w:rsidRPr="00F01822" w:rsidRDefault="007A68DA" w:rsidP="00F01822">
                        <w:pPr>
                          <w:rPr>
                            <w:rFonts w:ascii="Verdana" w:hAnsi="Verdana" w:cs="Times New Roman"/>
                            <w:sz w:val="18"/>
                            <w:szCs w:val="18"/>
                            <w:lang w:eastAsia="nl-NL"/>
                          </w:rPr>
                        </w:pPr>
                      </w:p>
                    </w:tc>
                  </w:tr>
                </w:tbl>
                <w:p w14:paraId="4889052C" w14:textId="77777777" w:rsidR="008F41AE" w:rsidRPr="00F01822" w:rsidRDefault="008F41AE" w:rsidP="00F01822">
                  <w:pPr>
                    <w:rPr>
                      <w:rFonts w:ascii="Verdana" w:hAnsi="Verdana" w:cs="Times New Roman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530FFE" w:rsidRPr="00F01822" w14:paraId="474A8CB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326F7" w14:textId="77777777" w:rsidR="00530FFE" w:rsidRPr="00F01822" w:rsidRDefault="00530FFE" w:rsidP="00F01822">
                  <w:pPr>
                    <w:rPr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530FFE" w:rsidRPr="00F01822" w14:paraId="52BBA18D" w14:textId="77777777" w:rsidTr="00B908D1">
              <w:trPr>
                <w:trHeight w:val="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486FF" w14:textId="77777777" w:rsidR="00530FFE" w:rsidRPr="00F01822" w:rsidRDefault="00530FFE" w:rsidP="00F01822">
                  <w:pPr>
                    <w:rPr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908D1" w:rsidRPr="00F01822" w14:paraId="199F92D2" w14:textId="77777777" w:rsidTr="00B908D1">
              <w:trPr>
                <w:trHeight w:val="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2E747" w14:textId="77777777" w:rsidR="00B908D1" w:rsidRPr="00F01822" w:rsidRDefault="00B908D1" w:rsidP="00F01822">
                  <w:pPr>
                    <w:rPr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908D1" w:rsidRPr="00F01822" w14:paraId="52F00CB4" w14:textId="77777777" w:rsidTr="00B908D1">
              <w:trPr>
                <w:trHeight w:val="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BEE41" w14:textId="77777777" w:rsidR="00B908D1" w:rsidRPr="00F01822" w:rsidRDefault="00B908D1" w:rsidP="00F01822">
                  <w:pPr>
                    <w:rPr>
                      <w:sz w:val="18"/>
                      <w:szCs w:val="18"/>
                      <w:lang w:eastAsia="nl-NL"/>
                    </w:rPr>
                  </w:pPr>
                </w:p>
              </w:tc>
            </w:tr>
          </w:tbl>
          <w:p w14:paraId="033191EA" w14:textId="77777777" w:rsidR="008F41AE" w:rsidRPr="00F01822" w:rsidRDefault="008F41AE" w:rsidP="00F01822">
            <w:pPr>
              <w:rPr>
                <w:rFonts w:ascii="Verdana" w:hAnsi="Verdana" w:cs="Times New Roman"/>
                <w:sz w:val="18"/>
                <w:szCs w:val="18"/>
                <w:lang w:eastAsia="nl-NL"/>
              </w:rPr>
            </w:pPr>
          </w:p>
        </w:tc>
      </w:tr>
    </w:tbl>
    <w:p w14:paraId="5E2455B7" w14:textId="77777777" w:rsidR="00C7087C" w:rsidRPr="00F01822" w:rsidRDefault="00C7087C" w:rsidP="00F01822">
      <w:pPr>
        <w:rPr>
          <w:sz w:val="18"/>
          <w:szCs w:val="18"/>
        </w:rPr>
      </w:pPr>
    </w:p>
    <w:sectPr w:rsidR="00C7087C" w:rsidRPr="00F01822" w:rsidSect="00B908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AE"/>
    <w:rsid w:val="00013560"/>
    <w:rsid w:val="000949AF"/>
    <w:rsid w:val="00221151"/>
    <w:rsid w:val="00243C32"/>
    <w:rsid w:val="00266652"/>
    <w:rsid w:val="00296F8D"/>
    <w:rsid w:val="0034683C"/>
    <w:rsid w:val="004A386C"/>
    <w:rsid w:val="00530FFE"/>
    <w:rsid w:val="007A68DA"/>
    <w:rsid w:val="008F41AE"/>
    <w:rsid w:val="00990167"/>
    <w:rsid w:val="00B24C80"/>
    <w:rsid w:val="00B908D1"/>
    <w:rsid w:val="00C37CF2"/>
    <w:rsid w:val="00C7087C"/>
    <w:rsid w:val="00D82846"/>
    <w:rsid w:val="00DE3CA2"/>
    <w:rsid w:val="00E42306"/>
    <w:rsid w:val="00F002CC"/>
    <w:rsid w:val="00F0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8021"/>
  <w15:docId w15:val="{4A8CC906-D373-4E53-8DC6-9F90AA0F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A68DA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96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6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4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6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7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3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1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8237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033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63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378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718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804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995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261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78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14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837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1548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082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115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6718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7359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5124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75729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40516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97939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484036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295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7220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682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425711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96519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865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396227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830216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3F005-009E-4A69-8B38-F0D354E1F31D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F42E2E-3F3C-4882-A341-5BB4D8CF0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4F7D8A-B87F-4812-A9FA-10B5CC1D67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D726107E</Template>
  <TotalTime>9</TotalTime>
  <Pages>4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kwant</dc:creator>
  <cp:lastModifiedBy>Hannie Kwant</cp:lastModifiedBy>
  <cp:revision>7</cp:revision>
  <cp:lastPrinted>2015-11-11T12:22:00Z</cp:lastPrinted>
  <dcterms:created xsi:type="dcterms:W3CDTF">2015-11-10T19:16:00Z</dcterms:created>
  <dcterms:modified xsi:type="dcterms:W3CDTF">2015-11-12T10:40:00Z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</Properties>
</file>